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49A3" w:rsidRDefault="007754FA" w:rsidP="0017415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-219075</wp:posOffset>
                </wp:positionV>
                <wp:extent cx="4479925" cy="1219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155" w:rsidRDefault="00174155" w:rsidP="00174155">
                            <w:pPr>
                              <w:jc w:val="center"/>
                            </w:pPr>
                          </w:p>
                          <w:p w:rsidR="00174155" w:rsidRDefault="009030BE" w:rsidP="001741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West Linn-Wilsonville School District 3Jt</w:t>
                            </w:r>
                          </w:p>
                          <w:p w:rsidR="009030BE" w:rsidRDefault="009030BE" w:rsidP="00174155">
                            <w:pPr>
                              <w:jc w:val="center"/>
                            </w:pPr>
                            <w:r w:rsidRPr="009030BE">
                              <w:t>ADMINISTRATION BUILDING</w:t>
                            </w:r>
                          </w:p>
                          <w:p w:rsidR="009030BE" w:rsidRDefault="00EE7BF4" w:rsidP="00174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22210 SW Stafford Rd.</w:t>
                            </w:r>
                            <w:r w:rsidR="00006C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DC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06C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Tualatin</w:t>
                            </w:r>
                            <w:r w:rsidR="00006CC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97062</w:t>
                            </w:r>
                            <w:r w:rsidR="00FA2DC3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9030BE">
                              <w:rPr>
                                <w:sz w:val="20"/>
                                <w:szCs w:val="20"/>
                              </w:rPr>
                              <w:t xml:space="preserve"> 503-673-7000 or Fax 503-673-7001</w:t>
                            </w:r>
                          </w:p>
                          <w:p w:rsidR="0072060D" w:rsidRDefault="0072060D" w:rsidP="00174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060D" w:rsidRPr="0072060D" w:rsidRDefault="0072060D" w:rsidP="001741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REQUEST TO TRANSFER SICK LEAVE</w:t>
                            </w:r>
                          </w:p>
                          <w:p w:rsidR="009030BE" w:rsidRDefault="009030BE" w:rsidP="001741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74155" w:rsidRDefault="00174155" w:rsidP="00054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-17.25pt;width:352.7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dxtA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" filled="f" stroked="f">
                <v:textbox>
                  <w:txbxContent>
                    <w:p w:rsidR="00174155" w:rsidRDefault="00174155" w:rsidP="00174155">
                      <w:pPr>
                        <w:jc w:val="center"/>
                      </w:pPr>
                    </w:p>
                    <w:p w:rsidR="00174155" w:rsidRDefault="009030BE" w:rsidP="001741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West Linn-Wilsonville School District 3Jt</w:t>
                      </w:r>
                    </w:p>
                    <w:p w:rsidR="009030BE" w:rsidRDefault="009030BE" w:rsidP="00174155">
                      <w:pPr>
                        <w:jc w:val="center"/>
                      </w:pPr>
                      <w:r w:rsidRPr="009030BE">
                        <w:t>ADMINISTRATION BUILDING</w:t>
                      </w:r>
                    </w:p>
                    <w:p w:rsidR="009030BE" w:rsidRDefault="00EE7BF4" w:rsidP="00174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22210 SW Stafford Rd.</w:t>
                      </w:r>
                      <w:r w:rsidR="00006CC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2DC3">
                        <w:rPr>
                          <w:sz w:val="20"/>
                          <w:szCs w:val="20"/>
                        </w:rPr>
                        <w:t>-</w:t>
                      </w:r>
                      <w:r w:rsidR="00006CC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Tualatin</w:t>
                      </w:r>
                      <w:r w:rsidR="00006CC2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OR 97062</w:t>
                      </w:r>
                      <w:r w:rsidR="00FA2DC3"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="009030BE">
                        <w:rPr>
                          <w:sz w:val="20"/>
                          <w:szCs w:val="20"/>
                        </w:rPr>
                        <w:t xml:space="preserve"> 503-673-7000 or Fax 503-673-7001</w:t>
                      </w:r>
                    </w:p>
                    <w:p w:rsidR="0072060D" w:rsidRDefault="0072060D" w:rsidP="00174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060D" w:rsidRPr="0072060D" w:rsidRDefault="0072060D" w:rsidP="001741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REQUEST TO TRANSFER SICK LEAVE</w:t>
                      </w:r>
                    </w:p>
                    <w:p w:rsidR="009030BE" w:rsidRDefault="009030BE" w:rsidP="001741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74155" w:rsidRDefault="00174155" w:rsidP="00054B2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Picture 1" descr="Red Wind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Windo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A3" w:rsidRDefault="001349A3" w:rsidP="001349A3">
      <w:pPr>
        <w:jc w:val="center"/>
      </w:pPr>
    </w:p>
    <w:p w:rsidR="00006CC2" w:rsidRDefault="00006CC2" w:rsidP="00006CC2">
      <w:pPr>
        <w:jc w:val="center"/>
        <w:rPr>
          <w:b/>
        </w:rPr>
      </w:pPr>
    </w:p>
    <w:p w:rsidR="00054B2D" w:rsidRPr="00054B2D" w:rsidRDefault="00054B2D" w:rsidP="00006CC2">
      <w:pPr>
        <w:jc w:val="center"/>
        <w:rPr>
          <w:b/>
        </w:rPr>
      </w:pPr>
    </w:p>
    <w:p w:rsidR="00006CC2" w:rsidRPr="00054B2D" w:rsidRDefault="00006CC2" w:rsidP="00006CC2">
      <w:r w:rsidRPr="00054B2D">
        <w:t>Date:</w:t>
      </w:r>
      <w:r w:rsidRPr="00054B2D">
        <w:tab/>
        <w:t>____________________</w:t>
      </w:r>
    </w:p>
    <w:p w:rsidR="00006CC2" w:rsidRDefault="00006CC2" w:rsidP="00006CC2"/>
    <w:p w:rsidR="00054B2D" w:rsidRPr="00054B2D" w:rsidRDefault="00054B2D" w:rsidP="00006CC2"/>
    <w:p w:rsidR="00006CC2" w:rsidRPr="00054B2D" w:rsidRDefault="00006CC2" w:rsidP="00006CC2">
      <w:r w:rsidRPr="00054B2D">
        <w:t>To:</w:t>
      </w:r>
      <w:r w:rsidRPr="00054B2D">
        <w:tab/>
        <w:t>_________________________________________________________</w:t>
      </w:r>
    </w:p>
    <w:p w:rsidR="00006CC2" w:rsidRPr="00054B2D" w:rsidRDefault="00006CC2" w:rsidP="00006CC2">
      <w:r w:rsidRPr="00054B2D">
        <w:tab/>
        <w:t>(Previous School District)</w:t>
      </w:r>
    </w:p>
    <w:p w:rsidR="00006CC2" w:rsidRDefault="00006CC2" w:rsidP="00006CC2"/>
    <w:p w:rsidR="00054B2D" w:rsidRPr="00054B2D" w:rsidRDefault="00054B2D" w:rsidP="00006CC2"/>
    <w:p w:rsidR="00006CC2" w:rsidRPr="00054B2D" w:rsidRDefault="00006CC2" w:rsidP="00006CC2">
      <w:r w:rsidRPr="00054B2D">
        <w:t>From:</w:t>
      </w:r>
      <w:r w:rsidRPr="00054B2D">
        <w:tab/>
        <w:t>_______________________</w:t>
      </w:r>
      <w:r w:rsidR="00034187">
        <w:t>____________</w:t>
      </w:r>
      <w:r w:rsidRPr="00054B2D">
        <w:t>_______</w:t>
      </w:r>
      <w:r w:rsidR="00034187">
        <w:t xml:space="preserve">       </w:t>
      </w:r>
      <w:r w:rsidRPr="00054B2D">
        <w:t>Last 4 digits of SSN: _________</w:t>
      </w:r>
    </w:p>
    <w:p w:rsidR="00006CC2" w:rsidRPr="00054B2D" w:rsidRDefault="00006CC2" w:rsidP="00006CC2">
      <w:r w:rsidRPr="00054B2D">
        <w:tab/>
        <w:t>(Employee Name)</w:t>
      </w:r>
    </w:p>
    <w:p w:rsidR="00006CC2" w:rsidRDefault="00006CC2" w:rsidP="00006CC2"/>
    <w:p w:rsidR="00054B2D" w:rsidRPr="00054B2D" w:rsidRDefault="00054B2D" w:rsidP="00006CC2"/>
    <w:p w:rsidR="00006CC2" w:rsidRPr="00054B2D" w:rsidRDefault="00006CC2" w:rsidP="00006CC2">
      <w:r w:rsidRPr="00054B2D">
        <w:t>For the purpose of transferring sick leave, please furnish the following information and return directly to:</w:t>
      </w:r>
    </w:p>
    <w:p w:rsidR="00006CC2" w:rsidRPr="00054B2D" w:rsidRDefault="00006CC2" w:rsidP="00006CC2"/>
    <w:p w:rsidR="00006CC2" w:rsidRPr="00054B2D" w:rsidRDefault="00006CC2" w:rsidP="00006CC2">
      <w:r w:rsidRPr="00054B2D">
        <w:tab/>
        <w:t>West Linn-Wilsonville School District</w:t>
      </w:r>
    </w:p>
    <w:p w:rsidR="00006CC2" w:rsidRPr="00054B2D" w:rsidRDefault="00006CC2" w:rsidP="00006CC2">
      <w:pPr>
        <w:ind w:firstLine="720"/>
      </w:pPr>
      <w:r w:rsidRPr="00054B2D">
        <w:t>Payroll Department</w:t>
      </w:r>
    </w:p>
    <w:p w:rsidR="00006CC2" w:rsidRPr="00054B2D" w:rsidRDefault="00006CC2" w:rsidP="00006CC2">
      <w:r w:rsidRPr="00054B2D">
        <w:tab/>
        <w:t>22210 SW Stafford Rd</w:t>
      </w:r>
    </w:p>
    <w:p w:rsidR="00006CC2" w:rsidRPr="00054B2D" w:rsidRDefault="00006CC2" w:rsidP="00006CC2">
      <w:r w:rsidRPr="00054B2D">
        <w:tab/>
        <w:t>Tualatin, OR 97062</w:t>
      </w:r>
    </w:p>
    <w:p w:rsidR="00006CC2" w:rsidRPr="00054B2D" w:rsidRDefault="00006CC2" w:rsidP="00006CC2"/>
    <w:p w:rsidR="00054B2D" w:rsidRPr="00054B2D" w:rsidRDefault="00054B2D" w:rsidP="00006CC2"/>
    <w:p w:rsidR="00006CC2" w:rsidRPr="00054B2D" w:rsidRDefault="00006CC2" w:rsidP="00006CC2">
      <w:r w:rsidRPr="00054B2D">
        <w:t>_________________________</w:t>
      </w:r>
      <w:r w:rsidR="00FA2DC3">
        <w:t>__________</w:t>
      </w:r>
      <w:r w:rsidRPr="00054B2D">
        <w:t>_____________</w:t>
      </w:r>
    </w:p>
    <w:p w:rsidR="00006CC2" w:rsidRPr="00054B2D" w:rsidRDefault="00006CC2" w:rsidP="00006CC2">
      <w:r w:rsidRPr="00054B2D">
        <w:t>(Employee Signature)</w:t>
      </w:r>
    </w:p>
    <w:p w:rsidR="00054B2D" w:rsidRPr="00054B2D" w:rsidRDefault="00054B2D" w:rsidP="00006CC2">
      <w:pPr>
        <w:pBdr>
          <w:bottom w:val="single" w:sz="12" w:space="1" w:color="auto"/>
        </w:pBdr>
      </w:pPr>
    </w:p>
    <w:p w:rsidR="00054B2D" w:rsidRPr="00054B2D" w:rsidRDefault="00054B2D" w:rsidP="00006CC2">
      <w:pPr>
        <w:pBdr>
          <w:bottom w:val="single" w:sz="12" w:space="1" w:color="auto"/>
        </w:pBdr>
      </w:pPr>
    </w:p>
    <w:p w:rsidR="00054B2D" w:rsidRPr="00054B2D" w:rsidRDefault="00054B2D" w:rsidP="00006CC2"/>
    <w:p w:rsidR="00054B2D" w:rsidRPr="00054B2D" w:rsidRDefault="00054B2D" w:rsidP="00006CC2"/>
    <w:p w:rsidR="00006CC2" w:rsidRPr="00054B2D" w:rsidRDefault="00006CC2" w:rsidP="00006CC2">
      <w:pPr>
        <w:jc w:val="both"/>
      </w:pPr>
      <w:r w:rsidRPr="00054B2D">
        <w:t xml:space="preserve">This is to certify that </w:t>
      </w:r>
      <w:r w:rsidR="00054B2D" w:rsidRPr="00054B2D">
        <w:t>the person whose signature appears above</w:t>
      </w:r>
      <w:r w:rsidRPr="00054B2D">
        <w:t xml:space="preserve"> was employed by </w:t>
      </w:r>
      <w:r w:rsidR="00054B2D" w:rsidRPr="00054B2D">
        <w:t>this school district during the period indicated and had accumulated, unused sick leave as follows</w:t>
      </w:r>
      <w:r w:rsidRPr="00054B2D">
        <w:t>:</w:t>
      </w:r>
    </w:p>
    <w:p w:rsidR="00054B2D" w:rsidRPr="00054B2D" w:rsidRDefault="00054B2D" w:rsidP="00006CC2">
      <w:pPr>
        <w:jc w:val="both"/>
      </w:pPr>
    </w:p>
    <w:p w:rsidR="00054B2D" w:rsidRPr="00054B2D" w:rsidRDefault="00054B2D" w:rsidP="00006CC2">
      <w:pPr>
        <w:jc w:val="both"/>
      </w:pPr>
      <w:r w:rsidRPr="00054B2D">
        <w:t>Employment dates:   from ____________ to ____________</w:t>
      </w:r>
    </w:p>
    <w:p w:rsidR="00054B2D" w:rsidRPr="00054B2D" w:rsidRDefault="00054B2D" w:rsidP="00006CC2">
      <w:pPr>
        <w:jc w:val="both"/>
      </w:pPr>
    </w:p>
    <w:p w:rsidR="00054B2D" w:rsidRPr="00054B2D" w:rsidRDefault="00054B2D" w:rsidP="00006CC2">
      <w:pPr>
        <w:jc w:val="both"/>
      </w:pPr>
      <w:r w:rsidRPr="00054B2D">
        <w:t>Unused sick leave at time of separation: __________ hours</w:t>
      </w:r>
    </w:p>
    <w:p w:rsidR="00054B2D" w:rsidRPr="00054B2D" w:rsidRDefault="00054B2D" w:rsidP="00006CC2">
      <w:pPr>
        <w:jc w:val="both"/>
      </w:pPr>
    </w:p>
    <w:p w:rsidR="00054B2D" w:rsidRPr="00054B2D" w:rsidRDefault="00054B2D" w:rsidP="00006CC2">
      <w:pPr>
        <w:jc w:val="both"/>
      </w:pPr>
      <w:r w:rsidRPr="00054B2D">
        <w:t>Sick leave transferred from another Oregon employer: __________ hours</w:t>
      </w:r>
    </w:p>
    <w:p w:rsidR="00054B2D" w:rsidRPr="00054B2D" w:rsidRDefault="00054B2D" w:rsidP="00006CC2">
      <w:pPr>
        <w:jc w:val="both"/>
      </w:pPr>
    </w:p>
    <w:p w:rsidR="00054B2D" w:rsidRPr="00054B2D" w:rsidRDefault="00054B2D" w:rsidP="00006CC2"/>
    <w:p w:rsidR="00006CC2" w:rsidRPr="00054B2D" w:rsidRDefault="00054B2D" w:rsidP="00006CC2">
      <w:r w:rsidRPr="00054B2D">
        <w:t>______________________________          ______________________________</w:t>
      </w:r>
    </w:p>
    <w:p w:rsidR="00054B2D" w:rsidRPr="00054B2D" w:rsidRDefault="00054B2D" w:rsidP="00006CC2">
      <w:r w:rsidRPr="00054B2D">
        <w:t>Signature</w:t>
      </w:r>
      <w:r w:rsidRPr="00054B2D">
        <w:tab/>
      </w:r>
      <w:r w:rsidRPr="00054B2D">
        <w:tab/>
      </w:r>
      <w:r w:rsidRPr="00054B2D">
        <w:tab/>
      </w:r>
      <w:r w:rsidRPr="00054B2D">
        <w:tab/>
      </w:r>
      <w:r w:rsidRPr="00054B2D">
        <w:tab/>
        <w:t xml:space="preserve">        Title</w:t>
      </w:r>
    </w:p>
    <w:p w:rsidR="00054B2D" w:rsidRPr="00054B2D" w:rsidRDefault="00054B2D" w:rsidP="00006CC2"/>
    <w:p w:rsidR="00054B2D" w:rsidRPr="00054B2D" w:rsidRDefault="00054B2D" w:rsidP="00006CC2">
      <w:r w:rsidRPr="00054B2D">
        <w:t>______________________________</w:t>
      </w:r>
    </w:p>
    <w:p w:rsidR="00006CC2" w:rsidRPr="00054B2D" w:rsidRDefault="00054B2D" w:rsidP="00006CC2">
      <w:r w:rsidRPr="00054B2D">
        <w:t>Date</w:t>
      </w:r>
    </w:p>
    <w:p w:rsidR="00E33273" w:rsidRPr="00054B2D" w:rsidRDefault="00E33273" w:rsidP="00054B2D">
      <w:pPr>
        <w:rPr>
          <w:b/>
        </w:rPr>
      </w:pPr>
    </w:p>
    <w:sectPr w:rsidR="00E33273" w:rsidRPr="00054B2D" w:rsidSect="00054B2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F4"/>
    <w:rsid w:val="00006CC2"/>
    <w:rsid w:val="00034187"/>
    <w:rsid w:val="00054B2D"/>
    <w:rsid w:val="000B5DA7"/>
    <w:rsid w:val="001349A3"/>
    <w:rsid w:val="001511F8"/>
    <w:rsid w:val="00174155"/>
    <w:rsid w:val="00303065"/>
    <w:rsid w:val="003E3962"/>
    <w:rsid w:val="004334CC"/>
    <w:rsid w:val="00457599"/>
    <w:rsid w:val="00600DBC"/>
    <w:rsid w:val="0072060D"/>
    <w:rsid w:val="007754FA"/>
    <w:rsid w:val="007C06EB"/>
    <w:rsid w:val="009030BE"/>
    <w:rsid w:val="00A9419F"/>
    <w:rsid w:val="00CE6035"/>
    <w:rsid w:val="00D93208"/>
    <w:rsid w:val="00DF37C8"/>
    <w:rsid w:val="00E31961"/>
    <w:rsid w:val="00E33273"/>
    <w:rsid w:val="00EE7BF4"/>
    <w:rsid w:val="00EF6A5F"/>
    <w:rsid w:val="00F86FD1"/>
    <w:rsid w:val="00FA2DC3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98B789-C14B-498B-8D1F-1D83CED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273"/>
    <w:pPr>
      <w:keepNext/>
      <w:jc w:val="center"/>
      <w:outlineLvl w:val="0"/>
    </w:pPr>
    <w:rPr>
      <w:rFonts w:ascii="AGaramond" w:hAnsi="AGaramond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E33273"/>
    <w:pPr>
      <w:keepNext/>
      <w:jc w:val="center"/>
      <w:outlineLvl w:val="1"/>
    </w:pPr>
    <w:rPr>
      <w:rFonts w:ascii="Marigold" w:hAnsi="Marigold"/>
      <w:sz w:val="1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3273"/>
    <w:rPr>
      <w:rFonts w:ascii="AGaramond" w:hAnsi="AGaramond"/>
      <w:sz w:val="36"/>
    </w:rPr>
  </w:style>
  <w:style w:type="character" w:customStyle="1" w:styleId="Heading2Char">
    <w:name w:val="Heading 2 Char"/>
    <w:basedOn w:val="DefaultParagraphFont"/>
    <w:link w:val="Heading2"/>
    <w:rsid w:val="00E33273"/>
    <w:rPr>
      <w:rFonts w:ascii="Marigold" w:hAnsi="Marigold"/>
      <w:sz w:val="1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Red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 Letter Head</Template>
  <TotalTime>1</TotalTime>
  <Pages>1</Pages>
  <Words>108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Linn - Wilsonville Schools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Athey Creek</dc:creator>
  <cp:keywords/>
  <dc:description/>
  <cp:lastModifiedBy>admin</cp:lastModifiedBy>
  <cp:revision>2</cp:revision>
  <cp:lastPrinted>2016-02-09T23:33:00Z</cp:lastPrinted>
  <dcterms:created xsi:type="dcterms:W3CDTF">2016-02-25T17:14:00Z</dcterms:created>
  <dcterms:modified xsi:type="dcterms:W3CDTF">2016-02-25T17:14:00Z</dcterms:modified>
</cp:coreProperties>
</file>